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2531" w14:textId="77777777" w:rsidR="00B72132" w:rsidRDefault="00B72132" w:rsidP="00B72132">
      <w:pPr>
        <w:sectPr w:rsidR="00B72132" w:rsidSect="00472044">
          <w:headerReference w:type="default" r:id="rId11"/>
          <w:headerReference w:type="first" r:id="rId12"/>
          <w:pgSz w:w="11906" w:h="16838"/>
          <w:pgMar w:top="1560" w:right="1021" w:bottom="1021" w:left="1021" w:header="454" w:footer="556" w:gutter="0"/>
          <w:cols w:space="708"/>
          <w:titlePg/>
          <w:docGrid w:linePitch="360"/>
        </w:sectPr>
      </w:pPr>
    </w:p>
    <w:p w14:paraId="4DA60E3D" w14:textId="1D537C05" w:rsidR="00770732" w:rsidRDefault="00A37382" w:rsidP="0086726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9D94D358CE2B4627BAE445E97538EE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72044">
            <w:rPr>
              <w:sz w:val="44"/>
              <w:szCs w:val="18"/>
            </w:rPr>
            <w:t>ARCP Appeal Request Form</w:t>
          </w:r>
        </w:sdtContent>
      </w:sdt>
    </w:p>
    <w:p w14:paraId="2EC88177" w14:textId="77777777" w:rsidR="006479F9" w:rsidRPr="006479F9" w:rsidRDefault="006479F9" w:rsidP="006479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6479F9" w:rsidRPr="006479F9" w14:paraId="15AA274D" w14:textId="77777777" w:rsidTr="006479F9">
        <w:trPr>
          <w:trHeight w:val="483"/>
        </w:trPr>
        <w:tc>
          <w:tcPr>
            <w:tcW w:w="1980" w:type="dxa"/>
            <w:vAlign w:val="center"/>
          </w:tcPr>
          <w:p w14:paraId="2FA18979" w14:textId="1342074E" w:rsidR="006479F9" w:rsidRPr="006479F9" w:rsidRDefault="006479F9" w:rsidP="006479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Date submitted</w:t>
            </w:r>
          </w:p>
        </w:tc>
        <w:tc>
          <w:tcPr>
            <w:tcW w:w="7874" w:type="dxa"/>
            <w:vAlign w:val="center"/>
          </w:tcPr>
          <w:p w14:paraId="5117B5E6" w14:textId="4C6D4B56" w:rsidR="006479F9" w:rsidRPr="006479F9" w:rsidRDefault="006479F9" w:rsidP="006479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C0472A1" w14:textId="77777777" w:rsidR="00770732" w:rsidRPr="00867260" w:rsidRDefault="00770732" w:rsidP="00867260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770732" w:rsidRPr="006479F9" w14:paraId="3F33ED1B" w14:textId="77777777" w:rsidTr="00867260">
        <w:trPr>
          <w:trHeight w:val="564"/>
        </w:trPr>
        <w:tc>
          <w:tcPr>
            <w:tcW w:w="9854" w:type="dxa"/>
            <w:gridSpan w:val="4"/>
            <w:vAlign w:val="center"/>
          </w:tcPr>
          <w:p w14:paraId="138061C8" w14:textId="58DC3AAD" w:rsidR="00770732" w:rsidRPr="006479F9" w:rsidRDefault="00770732" w:rsidP="0086726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0" w:name="_Toc142042366"/>
            <w:bookmarkStart w:id="1" w:name="_Toc142043217"/>
            <w:bookmarkStart w:id="2" w:name="_Toc143256350"/>
            <w:r w:rsidRPr="006479F9">
              <w:rPr>
                <w:rFonts w:asciiTheme="majorHAnsi" w:hAnsiTheme="majorHAnsi" w:cstheme="majorHAnsi"/>
                <w:b/>
                <w:bCs/>
              </w:rPr>
              <w:t>Details of post</w:t>
            </w:r>
            <w:r w:rsidR="00E31955">
              <w:rPr>
                <w:rFonts w:asciiTheme="majorHAnsi" w:hAnsiTheme="majorHAnsi" w:cstheme="majorHAnsi"/>
                <w:b/>
                <w:bCs/>
              </w:rPr>
              <w:t xml:space="preserve"> requested</w:t>
            </w:r>
          </w:p>
        </w:tc>
      </w:tr>
      <w:tr w:rsidR="006B540F" w:rsidRPr="00867260" w14:paraId="12AAEC30" w14:textId="77777777" w:rsidTr="006479F9">
        <w:trPr>
          <w:trHeight w:val="366"/>
        </w:trPr>
        <w:tc>
          <w:tcPr>
            <w:tcW w:w="2463" w:type="dxa"/>
            <w:vAlign w:val="center"/>
          </w:tcPr>
          <w:p w14:paraId="714928D3" w14:textId="316B6C04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Trainee name</w:t>
            </w:r>
          </w:p>
        </w:tc>
        <w:sdt>
          <w:sdtPr>
            <w:rPr>
              <w:rStyle w:val="FormSuper"/>
            </w:rPr>
            <w:alias w:val="Trainee name"/>
            <w:tag w:val="Trainee name"/>
            <w:id w:val="-1199925888"/>
            <w:placeholder>
              <w:docPart w:val="3E983C44ABEC466B8C7890B0E819933D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1EB024C2" w14:textId="5F61E40C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63" w:type="dxa"/>
            <w:vAlign w:val="center"/>
          </w:tcPr>
          <w:p w14:paraId="667EF4ED" w14:textId="3976F783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GMC</w:t>
            </w:r>
          </w:p>
        </w:tc>
        <w:sdt>
          <w:sdtPr>
            <w:rPr>
              <w:rStyle w:val="FormSuper"/>
            </w:rPr>
            <w:alias w:val="GMC"/>
            <w:tag w:val="GMC"/>
            <w:id w:val="764344834"/>
            <w:placeholder>
              <w:docPart w:val="A49C272A2C104EA7A589D39AAD6F0812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37A366C9" w14:textId="240240FF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40F" w:rsidRPr="00867260" w14:paraId="2EB9CF30" w14:textId="77777777" w:rsidTr="00E12A97">
        <w:trPr>
          <w:trHeight w:val="366"/>
        </w:trPr>
        <w:tc>
          <w:tcPr>
            <w:tcW w:w="2463" w:type="dxa"/>
            <w:vAlign w:val="center"/>
          </w:tcPr>
          <w:p w14:paraId="1F1CB80A" w14:textId="0DBA4CEE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Current stage of training</w:t>
            </w:r>
          </w:p>
        </w:tc>
        <w:sdt>
          <w:sdtPr>
            <w:rPr>
              <w:rStyle w:val="FormSuper"/>
            </w:rPr>
            <w:alias w:val="Grade"/>
            <w:tag w:val="Grade"/>
            <w:id w:val="-280952474"/>
            <w:placeholder>
              <w:docPart w:val="49CA9D4840A84973AE19D4CC4130DBEF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2BCD2735" w14:textId="3F25F7EA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63" w:type="dxa"/>
            <w:vAlign w:val="center"/>
          </w:tcPr>
          <w:p w14:paraId="7865F258" w14:textId="563D2836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far through the training are you (nearest month</w:t>
            </w:r>
            <w:r w:rsidR="00390427">
              <w:rPr>
                <w:rFonts w:asciiTheme="majorHAnsi" w:hAnsiTheme="majorHAnsi" w:cstheme="majorHAnsi"/>
              </w:rPr>
              <w:t xml:space="preserve"> / WTE (%)</w:t>
            </w:r>
            <w:r>
              <w:rPr>
                <w:rFonts w:asciiTheme="majorHAnsi" w:hAnsiTheme="majorHAnsi" w:cstheme="majorHAnsi"/>
              </w:rPr>
              <w:t>)?</w:t>
            </w:r>
          </w:p>
        </w:tc>
        <w:tc>
          <w:tcPr>
            <w:tcW w:w="2464" w:type="dxa"/>
            <w:vAlign w:val="center"/>
          </w:tcPr>
          <w:p w14:paraId="7A0F0EDB" w14:textId="416C9A7D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Style w:val="FormSuper"/>
                </w:rPr>
                <w:alias w:val="Start date"/>
                <w:tag w:val="Start date"/>
                <w:id w:val="-635800760"/>
                <w:placeholder>
                  <w:docPart w:val="F57B567235364C0EB74CF2CD2D814458"/>
                </w:placeholder>
                <w:showingPlcHdr/>
                <w15:appearance w15:val="hidden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 w:cstheme="majorHAnsi"/>
                </w:rPr>
              </w:sdtEndPr>
              <w:sdtContent>
                <w:r w:rsidRPr="00EB2A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40F" w:rsidRPr="00867260" w14:paraId="0E25F404" w14:textId="77777777" w:rsidTr="006479F9">
        <w:trPr>
          <w:trHeight w:val="366"/>
        </w:trPr>
        <w:tc>
          <w:tcPr>
            <w:tcW w:w="2463" w:type="dxa"/>
            <w:vAlign w:val="center"/>
          </w:tcPr>
          <w:p w14:paraId="2A4D87BE" w14:textId="6DBE183A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School</w:t>
            </w:r>
          </w:p>
        </w:tc>
        <w:sdt>
          <w:sdtPr>
            <w:rPr>
              <w:rStyle w:val="FormSuper"/>
            </w:rPr>
            <w:alias w:val="School"/>
            <w:tag w:val="School"/>
            <w:id w:val="-862746947"/>
            <w:placeholder>
              <w:docPart w:val="3D976B6AAACF451E82BA37D467DCA1E8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5C7482BB" w14:textId="34EBF370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63" w:type="dxa"/>
            <w:vAlign w:val="center"/>
          </w:tcPr>
          <w:p w14:paraId="7CC8248F" w14:textId="14A2D063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Training </w:t>
            </w:r>
            <w:r w:rsidRPr="00867260">
              <w:rPr>
                <w:rFonts w:asciiTheme="majorHAnsi" w:hAnsiTheme="majorHAnsi" w:cstheme="majorHAnsi"/>
              </w:rPr>
              <w:t>Programme</w:t>
            </w:r>
          </w:p>
        </w:tc>
        <w:sdt>
          <w:sdtPr>
            <w:rPr>
              <w:rStyle w:val="FormSuper"/>
            </w:rPr>
            <w:alias w:val="Programme"/>
            <w:tag w:val="Programme"/>
            <w:id w:val="1976641361"/>
            <w:placeholder>
              <w:docPart w:val="FBD5B4DE731E491EBF9039D70BCEF9EC"/>
            </w:placeholder>
            <w:showingPlcHdr/>
            <w15:appearance w15:val="hidden"/>
            <w:text w:multiLine="1"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37A69EC6" w14:textId="4CAC75F1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40F" w:rsidRPr="00867260" w14:paraId="4A309060" w14:textId="77777777" w:rsidTr="006479F9">
        <w:trPr>
          <w:trHeight w:val="366"/>
        </w:trPr>
        <w:tc>
          <w:tcPr>
            <w:tcW w:w="2463" w:type="dxa"/>
            <w:vAlign w:val="center"/>
          </w:tcPr>
          <w:p w14:paraId="47DF1F34" w14:textId="4B3D7B59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Trust</w:t>
            </w:r>
          </w:p>
        </w:tc>
        <w:sdt>
          <w:sdtPr>
            <w:rPr>
              <w:rStyle w:val="FormSuper"/>
            </w:rPr>
            <w:alias w:val="Trust"/>
            <w:tag w:val="Trust"/>
            <w:id w:val="-708804465"/>
            <w:placeholder>
              <w:docPart w:val="403F1DF978E14078A6BF9010BDA66D29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55BCDF09" w14:textId="273BBF59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63" w:type="dxa"/>
            <w:vAlign w:val="center"/>
          </w:tcPr>
          <w:p w14:paraId="49C5519B" w14:textId="0A038D61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Site</w:t>
            </w:r>
          </w:p>
        </w:tc>
        <w:sdt>
          <w:sdtPr>
            <w:rPr>
              <w:rStyle w:val="FormSuper"/>
            </w:rPr>
            <w:alias w:val="Site"/>
            <w:tag w:val="Site"/>
            <w:id w:val="-2140561476"/>
            <w:placeholder>
              <w:docPart w:val="C06B8E99FD7F4D799C6931654079704A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4D9AE42E" w14:textId="31C51B77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540F" w:rsidRPr="00867260" w14:paraId="5ED5466F" w14:textId="77777777" w:rsidTr="006479F9">
        <w:trPr>
          <w:trHeight w:val="366"/>
        </w:trPr>
        <w:tc>
          <w:tcPr>
            <w:tcW w:w="2463" w:type="dxa"/>
            <w:vAlign w:val="center"/>
          </w:tcPr>
          <w:p w14:paraId="7018DBFB" w14:textId="03CAD19C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ARCP panel date</w:t>
            </w:r>
          </w:p>
        </w:tc>
        <w:sdt>
          <w:sdtPr>
            <w:rPr>
              <w:rStyle w:val="FormSuper"/>
            </w:rPr>
            <w:alias w:val="WTE"/>
            <w:tag w:val="WTE"/>
            <w:id w:val="-312948796"/>
            <w:placeholder>
              <w:docPart w:val="8A1BE297A83B44009A812C202BA27A81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04BC2619" w14:textId="7A34C381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63" w:type="dxa"/>
            <w:vAlign w:val="center"/>
          </w:tcPr>
          <w:p w14:paraId="410E2E93" w14:textId="36CD41A6" w:rsidR="006B540F" w:rsidRPr="00867260" w:rsidRDefault="006B540F" w:rsidP="006B54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Outcome received</w:t>
            </w:r>
          </w:p>
        </w:tc>
        <w:sdt>
          <w:sdtPr>
            <w:rPr>
              <w:rStyle w:val="FormSuper"/>
            </w:rPr>
            <w:alias w:val="End date"/>
            <w:tag w:val="End date"/>
            <w:id w:val="1111710307"/>
            <w:placeholder>
              <w:docPart w:val="05081E3A0953408982F87661230FDC84"/>
            </w:placeholder>
            <w:showingPlcHdr/>
            <w15:appearance w15:val="hidden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2464" w:type="dxa"/>
                <w:vAlign w:val="center"/>
              </w:tcPr>
              <w:p w14:paraId="01F2E8B0" w14:textId="6690CDDE" w:rsidR="006B540F" w:rsidRPr="00867260" w:rsidRDefault="006B540F" w:rsidP="006B540F">
                <w:pPr>
                  <w:spacing w:after="0" w:line="240" w:lineRule="auto"/>
                  <w:rPr>
                    <w:rFonts w:asciiTheme="majorHAnsi" w:hAnsiTheme="majorHAnsi" w:cstheme="majorHAnsi"/>
                  </w:rPr>
                </w:pPr>
                <w:r w:rsidRPr="00EB2A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950A61C" w14:textId="77777777" w:rsidR="0019462E" w:rsidRPr="00867260" w:rsidRDefault="0019462E" w:rsidP="00867260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7391"/>
      </w:tblGrid>
      <w:tr w:rsidR="00867260" w:rsidRPr="006479F9" w14:paraId="2C55FFE3" w14:textId="77777777" w:rsidTr="00867260">
        <w:trPr>
          <w:trHeight w:val="508"/>
        </w:trPr>
        <w:tc>
          <w:tcPr>
            <w:tcW w:w="9854" w:type="dxa"/>
            <w:gridSpan w:val="2"/>
            <w:vAlign w:val="center"/>
          </w:tcPr>
          <w:p w14:paraId="5A027BD8" w14:textId="1A452C28" w:rsidR="00867260" w:rsidRPr="006479F9" w:rsidRDefault="00390427" w:rsidP="0086726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Grounds for review/appeal</w:t>
            </w:r>
          </w:p>
        </w:tc>
      </w:tr>
      <w:tr w:rsidR="00831731" w:rsidRPr="00867260" w14:paraId="19E6C523" w14:textId="77777777" w:rsidTr="006479F9">
        <w:trPr>
          <w:trHeight w:val="1960"/>
        </w:trPr>
        <w:tc>
          <w:tcPr>
            <w:tcW w:w="2463" w:type="dxa"/>
            <w:vAlign w:val="center"/>
          </w:tcPr>
          <w:p w14:paraId="059021AD" w14:textId="29B34560" w:rsidR="00831731" w:rsidRPr="00867260" w:rsidRDefault="00831731" w:rsidP="008317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67260">
              <w:rPr>
                <w:rFonts w:asciiTheme="majorHAnsi" w:hAnsiTheme="majorHAnsi" w:cstheme="majorHAnsi"/>
              </w:rPr>
              <w:t>Reasons for the request</w:t>
            </w:r>
          </w:p>
        </w:tc>
        <w:sdt>
          <w:sdtPr>
            <w:rPr>
              <w:rStyle w:val="FormSuper"/>
            </w:rPr>
            <w:alias w:val="Reason"/>
            <w:tag w:val="Reason"/>
            <w:id w:val="-119771512"/>
            <w:placeholder>
              <w:docPart w:val="324446AEA384401CB3E84AA1450BD047"/>
            </w:placeholder>
            <w:showingPlcHdr/>
            <w15:appearance w15:val="hidden"/>
            <w:text w:multiLine="1"/>
          </w:sdtPr>
          <w:sdtEndPr>
            <w:rPr>
              <w:rStyle w:val="DefaultParagraphFont"/>
              <w:rFonts w:asciiTheme="majorHAnsi" w:hAnsiTheme="majorHAnsi" w:cstheme="majorHAnsi"/>
            </w:rPr>
          </w:sdtEndPr>
          <w:sdtContent>
            <w:tc>
              <w:tcPr>
                <w:tcW w:w="7391" w:type="dxa"/>
                <w:vAlign w:val="center"/>
              </w:tcPr>
              <w:p w14:paraId="0568A0A0" w14:textId="5D7931D7" w:rsidR="00831731" w:rsidRDefault="00831731" w:rsidP="00831731">
                <w:pPr>
                  <w:spacing w:after="0" w:line="240" w:lineRule="auto"/>
                  <w:rPr>
                    <w:rStyle w:val="FormSuper"/>
                  </w:rPr>
                </w:pPr>
                <w:r w:rsidRPr="00EB2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1731" w:rsidRPr="00867260" w14:paraId="76685C03" w14:textId="77777777" w:rsidTr="006479F9">
        <w:trPr>
          <w:trHeight w:val="1960"/>
        </w:trPr>
        <w:tc>
          <w:tcPr>
            <w:tcW w:w="2463" w:type="dxa"/>
            <w:vAlign w:val="center"/>
          </w:tcPr>
          <w:p w14:paraId="5621E9E7" w14:textId="4315F5BC" w:rsidR="00831731" w:rsidRPr="00867260" w:rsidRDefault="00831731" w:rsidP="008317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are you hoping as outcome to the review/appeal</w:t>
            </w:r>
          </w:p>
        </w:tc>
        <w:tc>
          <w:tcPr>
            <w:tcW w:w="7391" w:type="dxa"/>
            <w:vAlign w:val="center"/>
          </w:tcPr>
          <w:p w14:paraId="6CF7B85B" w14:textId="14736751" w:rsidR="00831731" w:rsidRPr="00867260" w:rsidRDefault="00831731" w:rsidP="008317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E5893D6" w14:textId="77777777" w:rsidR="006479F9" w:rsidRDefault="006479F9" w:rsidP="00085A64"/>
    <w:bookmarkEnd w:id="0"/>
    <w:bookmarkEnd w:id="1"/>
    <w:bookmarkEnd w:id="2"/>
    <w:p w14:paraId="6A9ABCCB" w14:textId="65E61634" w:rsidR="00EA16A9" w:rsidRPr="00A37382" w:rsidRDefault="00A37382" w:rsidP="0019462E">
      <w:pPr>
        <w:rPr>
          <w:b/>
          <w:bCs/>
        </w:rPr>
      </w:pPr>
      <w:r w:rsidRPr="00A37382">
        <w:rPr>
          <w:b/>
          <w:bCs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37382" w:rsidRPr="00867260" w14:paraId="4FCE4613" w14:textId="77777777" w:rsidTr="00A37382">
        <w:trPr>
          <w:trHeight w:val="512"/>
        </w:trPr>
        <w:tc>
          <w:tcPr>
            <w:tcW w:w="2463" w:type="dxa"/>
            <w:vAlign w:val="center"/>
          </w:tcPr>
          <w:p w14:paraId="6C0065DF" w14:textId="5D4A2C0C" w:rsidR="00A37382" w:rsidRPr="00867260" w:rsidRDefault="00A37382" w:rsidP="00E12A9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Assigned to</w:t>
            </w:r>
          </w:p>
        </w:tc>
        <w:tc>
          <w:tcPr>
            <w:tcW w:w="2463" w:type="dxa"/>
            <w:vAlign w:val="center"/>
          </w:tcPr>
          <w:p w14:paraId="01651047" w14:textId="77777777" w:rsidR="00A37382" w:rsidRPr="00867260" w:rsidRDefault="00A37382" w:rsidP="00E12A9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4" w:type="dxa"/>
            <w:vAlign w:val="center"/>
          </w:tcPr>
          <w:p w14:paraId="1D2E2D6A" w14:textId="4C3E4EB5" w:rsidR="00A37382" w:rsidRPr="00867260" w:rsidRDefault="00A37382" w:rsidP="00E12A9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assigned</w:t>
            </w:r>
          </w:p>
        </w:tc>
        <w:tc>
          <w:tcPr>
            <w:tcW w:w="2464" w:type="dxa"/>
            <w:vAlign w:val="center"/>
          </w:tcPr>
          <w:p w14:paraId="66511638" w14:textId="2A43AD88" w:rsidR="00A37382" w:rsidRPr="00867260" w:rsidRDefault="00A37382" w:rsidP="00E12A9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3B142D" w14:textId="77777777" w:rsidR="00A37382" w:rsidRDefault="00A37382" w:rsidP="00A37382"/>
    <w:sectPr w:rsidR="00A37382" w:rsidSect="001D1247">
      <w:footerReference w:type="default" r:id="rId13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324D" w14:textId="77777777" w:rsidR="00DC6CF1" w:rsidRDefault="00DC6CF1" w:rsidP="000C24AF">
      <w:pPr>
        <w:spacing w:after="0"/>
      </w:pPr>
      <w:r>
        <w:separator/>
      </w:r>
    </w:p>
  </w:endnote>
  <w:endnote w:type="continuationSeparator" w:id="0">
    <w:p w14:paraId="17B91958" w14:textId="77777777" w:rsidR="00DC6CF1" w:rsidRDefault="00DC6CF1" w:rsidP="000C24AF">
      <w:pPr>
        <w:spacing w:after="0"/>
      </w:pPr>
      <w:r>
        <w:continuationSeparator/>
      </w:r>
    </w:p>
  </w:endnote>
  <w:endnote w:type="continuationNotice" w:id="1">
    <w:p w14:paraId="3A9F17F9" w14:textId="77777777" w:rsidR="00DC6CF1" w:rsidRDefault="00DC6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7BC1E991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592A5F94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6E74" w14:textId="77777777" w:rsidR="00DC6CF1" w:rsidRDefault="00DC6CF1" w:rsidP="000C24AF">
      <w:pPr>
        <w:spacing w:after="0"/>
      </w:pPr>
      <w:r>
        <w:separator/>
      </w:r>
    </w:p>
  </w:footnote>
  <w:footnote w:type="continuationSeparator" w:id="0">
    <w:p w14:paraId="11006D85" w14:textId="77777777" w:rsidR="00DC6CF1" w:rsidRDefault="00DC6CF1" w:rsidP="000C24AF">
      <w:pPr>
        <w:spacing w:after="0"/>
      </w:pPr>
      <w:r>
        <w:continuationSeparator/>
      </w:r>
    </w:p>
  </w:footnote>
  <w:footnote w:type="continuationNotice" w:id="1">
    <w:p w14:paraId="4C18FFA4" w14:textId="77777777" w:rsidR="00DC6CF1" w:rsidRDefault="00DC6C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FD78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22710C14" wp14:editId="65E90F1D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719572648" name="Picture 7195726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D93B" w14:textId="265F62C9" w:rsidR="00B72132" w:rsidRPr="001D243C" w:rsidRDefault="00770732" w:rsidP="00770732">
    <w:pPr>
      <w:pStyle w:val="Header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834C74D" wp14:editId="468911D0">
          <wp:extent cx="1533525" cy="1166369"/>
          <wp:effectExtent l="0" t="0" r="0" b="0"/>
          <wp:docPr id="91593048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92081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39" cy="117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4543A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2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51D70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1A47"/>
    <w:rsid w:val="00246075"/>
    <w:rsid w:val="00251B94"/>
    <w:rsid w:val="00270DAD"/>
    <w:rsid w:val="00274705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90427"/>
    <w:rsid w:val="003A4B22"/>
    <w:rsid w:val="003B2686"/>
    <w:rsid w:val="003B6BB4"/>
    <w:rsid w:val="003D3A42"/>
    <w:rsid w:val="003D3C14"/>
    <w:rsid w:val="003F7B0C"/>
    <w:rsid w:val="0040555D"/>
    <w:rsid w:val="00410DE9"/>
    <w:rsid w:val="00411800"/>
    <w:rsid w:val="00411D1D"/>
    <w:rsid w:val="00420E7F"/>
    <w:rsid w:val="00423FAF"/>
    <w:rsid w:val="00427636"/>
    <w:rsid w:val="004278A5"/>
    <w:rsid w:val="00430131"/>
    <w:rsid w:val="00443088"/>
    <w:rsid w:val="00455A3F"/>
    <w:rsid w:val="00472044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2FFE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479F9"/>
    <w:rsid w:val="00654EE0"/>
    <w:rsid w:val="00655AF0"/>
    <w:rsid w:val="006679DE"/>
    <w:rsid w:val="00671B7A"/>
    <w:rsid w:val="00672554"/>
    <w:rsid w:val="00675E35"/>
    <w:rsid w:val="00684633"/>
    <w:rsid w:val="00692041"/>
    <w:rsid w:val="00694FC4"/>
    <w:rsid w:val="006B540F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0732"/>
    <w:rsid w:val="00776A89"/>
    <w:rsid w:val="00796E96"/>
    <w:rsid w:val="007A1D0E"/>
    <w:rsid w:val="007D0B1B"/>
    <w:rsid w:val="007E4138"/>
    <w:rsid w:val="007E6C52"/>
    <w:rsid w:val="007F5954"/>
    <w:rsid w:val="007F5DBC"/>
    <w:rsid w:val="00801629"/>
    <w:rsid w:val="00811505"/>
    <w:rsid w:val="00811876"/>
    <w:rsid w:val="0081544B"/>
    <w:rsid w:val="00831731"/>
    <w:rsid w:val="00853A57"/>
    <w:rsid w:val="00855D19"/>
    <w:rsid w:val="00856061"/>
    <w:rsid w:val="008625E8"/>
    <w:rsid w:val="00864885"/>
    <w:rsid w:val="00867260"/>
    <w:rsid w:val="008744B1"/>
    <w:rsid w:val="00880D4A"/>
    <w:rsid w:val="00897829"/>
    <w:rsid w:val="008A5BE7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C6F4C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38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4929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D7B93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17385"/>
    <w:rsid w:val="00D2315A"/>
    <w:rsid w:val="00D356F8"/>
    <w:rsid w:val="00D37D58"/>
    <w:rsid w:val="00D50FF0"/>
    <w:rsid w:val="00D6027D"/>
    <w:rsid w:val="00D66537"/>
    <w:rsid w:val="00D92BBC"/>
    <w:rsid w:val="00D93D0D"/>
    <w:rsid w:val="00DA589B"/>
    <w:rsid w:val="00DC6CF1"/>
    <w:rsid w:val="00DC7A9D"/>
    <w:rsid w:val="00DD1729"/>
    <w:rsid w:val="00DD3B24"/>
    <w:rsid w:val="00DD77F0"/>
    <w:rsid w:val="00DD7C30"/>
    <w:rsid w:val="00DE3AB8"/>
    <w:rsid w:val="00DF4DBC"/>
    <w:rsid w:val="00DF702A"/>
    <w:rsid w:val="00E31955"/>
    <w:rsid w:val="00E45C31"/>
    <w:rsid w:val="00E5122E"/>
    <w:rsid w:val="00E55555"/>
    <w:rsid w:val="00E5704B"/>
    <w:rsid w:val="00E669E1"/>
    <w:rsid w:val="00E85295"/>
    <w:rsid w:val="00E90CC1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FEA9"/>
  <w15:docId w15:val="{D68372E9-876D-4244-AC5E-1A83AD4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customStyle="1" w:styleId="FormSuper">
    <w:name w:val="FormSuper"/>
    <w:basedOn w:val="DefaultParagraphFont"/>
    <w:uiPriority w:val="1"/>
    <w:rsid w:val="006479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Wee\Download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94D358CE2B4627BAE445E97538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BBEC-C54E-4C44-ACE2-FFAE3395B61E}"/>
      </w:docPartPr>
      <w:docPartBody>
        <w:p w:rsidR="00CA2038" w:rsidRDefault="00CA2038">
          <w:pPr>
            <w:pStyle w:val="9D94D358CE2B4627BAE445E97538EE45"/>
          </w:pPr>
          <w:r w:rsidRPr="00DD77F0">
            <w:t>Title of document</w:t>
          </w:r>
        </w:p>
      </w:docPartBody>
    </w:docPart>
    <w:docPart>
      <w:docPartPr>
        <w:name w:val="3E983C44ABEC466B8C7890B0E819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BF37-15AE-4F0F-B319-0BE370679C35}"/>
      </w:docPartPr>
      <w:docPartBody>
        <w:p w:rsidR="00FD16C1" w:rsidRDefault="00FD16C1" w:rsidP="00FD16C1">
          <w:pPr>
            <w:pStyle w:val="3E983C44ABEC466B8C7890B0E819933D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C272A2C104EA7A589D39AAD6F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FA59-031E-4C7E-8AB2-D874B63C56E6}"/>
      </w:docPartPr>
      <w:docPartBody>
        <w:p w:rsidR="00FD16C1" w:rsidRDefault="00FD16C1" w:rsidP="00FD16C1">
          <w:pPr>
            <w:pStyle w:val="A49C272A2C104EA7A589D39AAD6F0812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A9D4840A84973AE19D4CC4130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346A-39CB-44FE-817A-8A1E8B8DEF14}"/>
      </w:docPartPr>
      <w:docPartBody>
        <w:p w:rsidR="00FD16C1" w:rsidRDefault="00FD16C1" w:rsidP="00FD16C1">
          <w:pPr>
            <w:pStyle w:val="49CA9D4840A84973AE19D4CC4130DBEF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B567235364C0EB74CF2CD2D81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A6D2-2D90-4C2B-9576-F625CBE74492}"/>
      </w:docPartPr>
      <w:docPartBody>
        <w:p w:rsidR="00FD16C1" w:rsidRDefault="00FD16C1" w:rsidP="00FD16C1">
          <w:pPr>
            <w:pStyle w:val="F57B567235364C0EB74CF2CD2D814458"/>
          </w:pPr>
          <w:r w:rsidRPr="00EB2A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976B6AAACF451E82BA37D467DC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F3BF-535A-49CC-BB85-72AE74189714}"/>
      </w:docPartPr>
      <w:docPartBody>
        <w:p w:rsidR="00FD16C1" w:rsidRDefault="00FD16C1" w:rsidP="00FD16C1">
          <w:pPr>
            <w:pStyle w:val="3D976B6AAACF451E82BA37D467DCA1E8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5B4DE731E491EBF9039D70BCE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EDB7-48BB-4BF3-B232-BEC059A69E46}"/>
      </w:docPartPr>
      <w:docPartBody>
        <w:p w:rsidR="00FD16C1" w:rsidRDefault="00FD16C1" w:rsidP="00FD16C1">
          <w:pPr>
            <w:pStyle w:val="FBD5B4DE731E491EBF9039D70BCEF9EC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F1DF978E14078A6BF9010BDA6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49C-F53D-4B7C-AC70-6D8149F9CBB5}"/>
      </w:docPartPr>
      <w:docPartBody>
        <w:p w:rsidR="00FD16C1" w:rsidRDefault="00FD16C1" w:rsidP="00FD16C1">
          <w:pPr>
            <w:pStyle w:val="403F1DF978E14078A6BF9010BDA66D29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B8E99FD7F4D799C6931654079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3AA1-7EE2-422E-941C-F6CD57989970}"/>
      </w:docPartPr>
      <w:docPartBody>
        <w:p w:rsidR="00FD16C1" w:rsidRDefault="00FD16C1" w:rsidP="00FD16C1">
          <w:pPr>
            <w:pStyle w:val="C06B8E99FD7F4D799C6931654079704A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BE297A83B44009A812C202BA2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E84F-DBF9-4394-9937-4459C1A5214F}"/>
      </w:docPartPr>
      <w:docPartBody>
        <w:p w:rsidR="00FD16C1" w:rsidRDefault="00FD16C1" w:rsidP="00FD16C1">
          <w:pPr>
            <w:pStyle w:val="8A1BE297A83B44009A812C202BA27A81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81E3A0953408982F87661230F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B688-4CFA-475D-B68B-1443B3FFEDB4}"/>
      </w:docPartPr>
      <w:docPartBody>
        <w:p w:rsidR="00FD16C1" w:rsidRDefault="00FD16C1" w:rsidP="00FD16C1">
          <w:pPr>
            <w:pStyle w:val="05081E3A0953408982F87661230FDC84"/>
          </w:pPr>
          <w:r w:rsidRPr="00EB2A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4446AEA384401CB3E84AA1450B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AB718-1F5C-43B3-947E-910D23AB9824}"/>
      </w:docPartPr>
      <w:docPartBody>
        <w:p w:rsidR="00FD16C1" w:rsidRDefault="00FD16C1" w:rsidP="00FD16C1">
          <w:pPr>
            <w:pStyle w:val="324446AEA384401CB3E84AA1450BD047"/>
          </w:pPr>
          <w:r w:rsidRPr="00EB2A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7F"/>
    <w:rsid w:val="008A5BE7"/>
    <w:rsid w:val="00BD7B93"/>
    <w:rsid w:val="00CA2038"/>
    <w:rsid w:val="00D17385"/>
    <w:rsid w:val="00E7517F"/>
    <w:rsid w:val="00F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94D358CE2B4627BAE445E97538EE45">
    <w:name w:val="9D94D358CE2B4627BAE445E97538EE45"/>
  </w:style>
  <w:style w:type="character" w:styleId="PlaceholderText">
    <w:name w:val="Placeholder Text"/>
    <w:basedOn w:val="DefaultParagraphFont"/>
    <w:uiPriority w:val="99"/>
    <w:semiHidden/>
    <w:rsid w:val="00FD16C1"/>
    <w:rPr>
      <w:color w:val="808080"/>
    </w:rPr>
  </w:style>
  <w:style w:type="paragraph" w:customStyle="1" w:styleId="8BDA56D0239F4E7EAD7F63E31786DB6D">
    <w:name w:val="8BDA56D0239F4E7EAD7F63E31786DB6D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B20449A16E54C83985FBC271D74B7851">
    <w:name w:val="6B20449A16E54C83985FBC271D74B785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33891EB9FC6245FA8B7E2580AA9C2E281">
    <w:name w:val="33891EB9FC6245FA8B7E2580AA9C2E281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8BDA56D0239F4E7EAD7F63E31786DB6D1">
    <w:name w:val="8BDA56D0239F4E7EAD7F63E31786DB6D1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B20449A16E54C83985FBC271D74B785">
    <w:name w:val="6B20449A16E54C83985FBC271D74B785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F79B33B217D044C8A31946D651F914B0">
    <w:name w:val="F79B33B217D044C8A31946D651F914B0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3A7D897D5F9D4E61910A74C21ED7ABEF">
    <w:name w:val="3A7D897D5F9D4E61910A74C21ED7ABEF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5CA41D07CF849D3B2CA1172F9E4B322">
    <w:name w:val="C5CA41D07CF849D3B2CA1172F9E4B322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8A12146FB354C68909E624FA370976B">
    <w:name w:val="A8A12146FB354C68909E624FA370976B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8E752D9B65247C7BD79A356E0F0926B">
    <w:name w:val="B8E752D9B65247C7BD79A356E0F0926B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2F2C77391444519AAFD88F0FC2FACC2">
    <w:name w:val="72F2C77391444519AAFD88F0FC2FACC2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FCA34E30003497480B7F1FB1092490D">
    <w:name w:val="CFCA34E30003497480B7F1FB1092490D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B38E64DC76844DEB95E59E6ABA494E3">
    <w:name w:val="DB38E64DC76844DEB95E59E6ABA494E3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59302EBE4854FBFAEE82AE4FA4A04EA">
    <w:name w:val="659302EBE4854FBFAEE82AE4FA4A04EA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CBA4CA249DE4F3889F3862FB0851816">
    <w:name w:val="ACBA4CA249DE4F3889F3862FB0851816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2DC39787A1547C99676C34E5BEB9950">
    <w:name w:val="42DC39787A1547C99676C34E5BEB9950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87CE34A2A090459A95988353F205C0FC">
    <w:name w:val="87CE34A2A090459A95988353F205C0FC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5B2A74468B47458586414247ABE9097C">
    <w:name w:val="5B2A74468B47458586414247ABE9097C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326F4C737004DFFB111C805F9BEE062">
    <w:name w:val="C326F4C737004DFFB111C805F9BEE062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5B7DE4CEFE34DD68903EC49F7EB4CAE">
    <w:name w:val="A5B7DE4CEFE34DD68903EC49F7EB4CAE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37D86389C2542308CA329F9B6D64B58">
    <w:name w:val="437D86389C2542308CA329F9B6D64B58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157E3C6C03E4013B99B592A7E740DE5">
    <w:name w:val="0157E3C6C03E4013B99B592A7E740DE5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E77E52488EB34CD5886C18F7D0B742CA">
    <w:name w:val="E77E52488EB34CD5886C18F7D0B742CA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54016D0A2D9423A9AE5A988F17CD8BD">
    <w:name w:val="754016D0A2D9423A9AE5A988F17CD8BD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35F5AB774E8476E8D702C0AB42924B1">
    <w:name w:val="035F5AB774E8476E8D702C0AB42924B1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AFB68E1F7F84501958DC759ADD19CDA">
    <w:name w:val="BAFB68E1F7F84501958DC759ADD19CDA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24CD4FDDA5D74E129104E6CDACD524BE">
    <w:name w:val="24CD4FDDA5D74E129104E6CDACD524BE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65A2175DFAD48279ACAD10557A6726F">
    <w:name w:val="D65A2175DFAD48279ACAD10557A6726F"/>
    <w:rsid w:val="00CA2038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F79B33B217D044C8A31946D651F914B01">
    <w:name w:val="F79B33B217D044C8A31946D651F914B0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3A7D897D5F9D4E61910A74C21ED7ABEF1">
    <w:name w:val="3A7D897D5F9D4E61910A74C21ED7ABEF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5CA41D07CF849D3B2CA1172F9E4B3221">
    <w:name w:val="C5CA41D07CF849D3B2CA1172F9E4B322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8A12146FB354C68909E624FA370976B1">
    <w:name w:val="A8A12146FB354C68909E624FA370976B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8E752D9B65247C7BD79A356E0F0926B1">
    <w:name w:val="B8E752D9B65247C7BD79A356E0F0926B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2F2C77391444519AAFD88F0FC2FACC21">
    <w:name w:val="72F2C77391444519AAFD88F0FC2FACC2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FCA34E30003497480B7F1FB1092490D1">
    <w:name w:val="CFCA34E30003497480B7F1FB1092490D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B38E64DC76844DEB95E59E6ABA494E31">
    <w:name w:val="DB38E64DC76844DEB95E59E6ABA494E3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59302EBE4854FBFAEE82AE4FA4A04EA1">
    <w:name w:val="659302EBE4854FBFAEE82AE4FA4A04EA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CBA4CA249DE4F3889F3862FB08518161">
    <w:name w:val="ACBA4CA249DE4F3889F3862FB0851816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2DC39787A1547C99676C34E5BEB99501">
    <w:name w:val="42DC39787A1547C99676C34E5BEB9950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87CE34A2A090459A95988353F205C0FC1">
    <w:name w:val="87CE34A2A090459A95988353F205C0FC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5B2A74468B47458586414247ABE9097C1">
    <w:name w:val="5B2A74468B47458586414247ABE9097C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326F4C737004DFFB111C805F9BEE0621">
    <w:name w:val="C326F4C737004DFFB111C805F9BEE062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5B7DE4CEFE34DD68903EC49F7EB4CAE1">
    <w:name w:val="A5B7DE4CEFE34DD68903EC49F7EB4CAE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37D86389C2542308CA329F9B6D64B581">
    <w:name w:val="437D86389C2542308CA329F9B6D64B58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157E3C6C03E4013B99B592A7E740DE51">
    <w:name w:val="0157E3C6C03E4013B99B592A7E740DE5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E77E52488EB34CD5886C18F7D0B742CA1">
    <w:name w:val="E77E52488EB34CD5886C18F7D0B742CA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54016D0A2D9423A9AE5A988F17CD8BD1">
    <w:name w:val="754016D0A2D9423A9AE5A988F17CD8BD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35F5AB774E8476E8D702C0AB42924B11">
    <w:name w:val="035F5AB774E8476E8D702C0AB42924B1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AFB68E1F7F84501958DC759ADD19CDA1">
    <w:name w:val="BAFB68E1F7F84501958DC759ADD19CDA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24CD4FDDA5D74E129104E6CDACD524BE1">
    <w:name w:val="24CD4FDDA5D74E129104E6CDACD524BE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65A2175DFAD48279ACAD10557A6726F1">
    <w:name w:val="D65A2175DFAD48279ACAD10557A6726F1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8BDA56D0239F4E7EAD7F63E31786DB6D2">
    <w:name w:val="8BDA56D0239F4E7EAD7F63E31786DB6D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B20449A16E54C83985FBC271D74B7852">
    <w:name w:val="6B20449A16E54C83985FBC271D74B785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F79B33B217D044C8A31946D651F914B02">
    <w:name w:val="F79B33B217D044C8A31946D651F914B0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3A7D897D5F9D4E61910A74C21ED7ABEF2">
    <w:name w:val="3A7D897D5F9D4E61910A74C21ED7ABEF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5CA41D07CF849D3B2CA1172F9E4B3222">
    <w:name w:val="C5CA41D07CF849D3B2CA1172F9E4B322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8A12146FB354C68909E624FA370976B2">
    <w:name w:val="A8A12146FB354C68909E624FA370976B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8E752D9B65247C7BD79A356E0F0926B2">
    <w:name w:val="B8E752D9B65247C7BD79A356E0F0926B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2F2C77391444519AAFD88F0FC2FACC22">
    <w:name w:val="72F2C77391444519AAFD88F0FC2FACC2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FCA34E30003497480B7F1FB1092490D2">
    <w:name w:val="CFCA34E30003497480B7F1FB1092490D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B38E64DC76844DEB95E59E6ABA494E32">
    <w:name w:val="DB38E64DC76844DEB95E59E6ABA494E3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659302EBE4854FBFAEE82AE4FA4A04EA2">
    <w:name w:val="659302EBE4854FBFAEE82AE4FA4A04EA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CBA4CA249DE4F3889F3862FB08518162">
    <w:name w:val="ACBA4CA249DE4F3889F3862FB0851816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2DC39787A1547C99676C34E5BEB99502">
    <w:name w:val="42DC39787A1547C99676C34E5BEB9950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87CE34A2A090459A95988353F205C0FC2">
    <w:name w:val="87CE34A2A090459A95988353F205C0FC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5B2A74468B47458586414247ABE9097C2">
    <w:name w:val="5B2A74468B47458586414247ABE9097C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C326F4C737004DFFB111C805F9BEE0622">
    <w:name w:val="C326F4C737004DFFB111C805F9BEE062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A5B7DE4CEFE34DD68903EC49F7EB4CAE2">
    <w:name w:val="A5B7DE4CEFE34DD68903EC49F7EB4CAE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437D86389C2542308CA329F9B6D64B582">
    <w:name w:val="437D86389C2542308CA329F9B6D64B58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157E3C6C03E4013B99B592A7E740DE52">
    <w:name w:val="0157E3C6C03E4013B99B592A7E740DE5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E77E52488EB34CD5886C18F7D0B742CA2">
    <w:name w:val="E77E52488EB34CD5886C18F7D0B742CA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754016D0A2D9423A9AE5A988F17CD8BD2">
    <w:name w:val="754016D0A2D9423A9AE5A988F17CD8BD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035F5AB774E8476E8D702C0AB42924B12">
    <w:name w:val="035F5AB774E8476E8D702C0AB42924B1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BAFB68E1F7F84501958DC759ADD19CDA2">
    <w:name w:val="BAFB68E1F7F84501958DC759ADD19CDA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24CD4FDDA5D74E129104E6CDACD524BE2">
    <w:name w:val="24CD4FDDA5D74E129104E6CDACD524BE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D65A2175DFAD48279ACAD10557A6726F2">
    <w:name w:val="D65A2175DFAD48279ACAD10557A6726F2"/>
    <w:rsid w:val="00FD16C1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val="en-GB"/>
      <w14:ligatures w14:val="none"/>
    </w:rPr>
  </w:style>
  <w:style w:type="paragraph" w:customStyle="1" w:styleId="196E8108267D4CBB93D6E8C45FC2D13B">
    <w:name w:val="196E8108267D4CBB93D6E8C45FC2D13B"/>
    <w:rsid w:val="00FD16C1"/>
  </w:style>
  <w:style w:type="paragraph" w:customStyle="1" w:styleId="AA4C0F9B0D92499B8D60176DCFEF03F7">
    <w:name w:val="AA4C0F9B0D92499B8D60176DCFEF03F7"/>
    <w:rsid w:val="00FD16C1"/>
  </w:style>
  <w:style w:type="paragraph" w:customStyle="1" w:styleId="75DD965F3A834DE78B7ABE9A7C3BA108">
    <w:name w:val="75DD965F3A834DE78B7ABE9A7C3BA108"/>
    <w:rsid w:val="00FD16C1"/>
  </w:style>
  <w:style w:type="paragraph" w:customStyle="1" w:styleId="BFCDB496BBAE4775A9CFEE22106BD824">
    <w:name w:val="BFCDB496BBAE4775A9CFEE22106BD824"/>
    <w:rsid w:val="00FD16C1"/>
  </w:style>
  <w:style w:type="paragraph" w:customStyle="1" w:styleId="3C80A43C70D64420B9C6DF062FF30A77">
    <w:name w:val="3C80A43C70D64420B9C6DF062FF30A77"/>
    <w:rsid w:val="00FD16C1"/>
  </w:style>
  <w:style w:type="paragraph" w:customStyle="1" w:styleId="8D45FF336EFB4B269E20CFE07CABE6BE">
    <w:name w:val="8D45FF336EFB4B269E20CFE07CABE6BE"/>
    <w:rsid w:val="00FD16C1"/>
  </w:style>
  <w:style w:type="paragraph" w:customStyle="1" w:styleId="CA37E45F17B4456B87D355E3185AE43D">
    <w:name w:val="CA37E45F17B4456B87D355E3185AE43D"/>
    <w:rsid w:val="00FD16C1"/>
  </w:style>
  <w:style w:type="paragraph" w:customStyle="1" w:styleId="21A151B14403487283FB820069A57A40">
    <w:name w:val="21A151B14403487283FB820069A57A40"/>
    <w:rsid w:val="00FD16C1"/>
  </w:style>
  <w:style w:type="paragraph" w:customStyle="1" w:styleId="BF6A0263776F49A89495A0F29E663EF2">
    <w:name w:val="BF6A0263776F49A89495A0F29E663EF2"/>
    <w:rsid w:val="00FD16C1"/>
  </w:style>
  <w:style w:type="paragraph" w:customStyle="1" w:styleId="9866B1ED5BD945E39D3870DCC18A52D2">
    <w:name w:val="9866B1ED5BD945E39D3870DCC18A52D2"/>
    <w:rsid w:val="00FD16C1"/>
  </w:style>
  <w:style w:type="paragraph" w:customStyle="1" w:styleId="D71DE76036EC41FBB87C0E4F4BC6F884">
    <w:name w:val="D71DE76036EC41FBB87C0E4F4BC6F884"/>
    <w:rsid w:val="00FD16C1"/>
  </w:style>
  <w:style w:type="paragraph" w:customStyle="1" w:styleId="018398581306422AAB5A549456171884">
    <w:name w:val="018398581306422AAB5A549456171884"/>
    <w:rsid w:val="00FD16C1"/>
  </w:style>
  <w:style w:type="paragraph" w:customStyle="1" w:styleId="5E3DE55D5CB8457E9F8FF6E1B7883585">
    <w:name w:val="5E3DE55D5CB8457E9F8FF6E1B7883585"/>
    <w:rsid w:val="00FD16C1"/>
  </w:style>
  <w:style w:type="paragraph" w:customStyle="1" w:styleId="BF4A3F0916164B30843C9388E27C6A69">
    <w:name w:val="BF4A3F0916164B30843C9388E27C6A69"/>
    <w:rsid w:val="00FD16C1"/>
  </w:style>
  <w:style w:type="paragraph" w:customStyle="1" w:styleId="FD941324863B4C40A6294F0006236526">
    <w:name w:val="FD941324863B4C40A6294F0006236526"/>
    <w:rsid w:val="00FD16C1"/>
  </w:style>
  <w:style w:type="paragraph" w:customStyle="1" w:styleId="345F7EBB18FB460AB62D64995C0DEAB6">
    <w:name w:val="345F7EBB18FB460AB62D64995C0DEAB6"/>
    <w:rsid w:val="00FD16C1"/>
  </w:style>
  <w:style w:type="paragraph" w:customStyle="1" w:styleId="778702E2654441D8A7AFA6F6A7F66A72">
    <w:name w:val="778702E2654441D8A7AFA6F6A7F66A72"/>
    <w:rsid w:val="00FD16C1"/>
  </w:style>
  <w:style w:type="paragraph" w:customStyle="1" w:styleId="F2A1F8AD2C824C8CBFA2F53BA443E146">
    <w:name w:val="F2A1F8AD2C824C8CBFA2F53BA443E146"/>
    <w:rsid w:val="00FD16C1"/>
  </w:style>
  <w:style w:type="paragraph" w:customStyle="1" w:styleId="3E983C44ABEC466B8C7890B0E819933D">
    <w:name w:val="3E983C44ABEC466B8C7890B0E819933D"/>
    <w:rsid w:val="00FD16C1"/>
  </w:style>
  <w:style w:type="paragraph" w:customStyle="1" w:styleId="A49C272A2C104EA7A589D39AAD6F0812">
    <w:name w:val="A49C272A2C104EA7A589D39AAD6F0812"/>
    <w:rsid w:val="00FD16C1"/>
  </w:style>
  <w:style w:type="paragraph" w:customStyle="1" w:styleId="C52ED2EA7C4D4FCE8DFCAE37BF61B54A">
    <w:name w:val="C52ED2EA7C4D4FCE8DFCAE37BF61B54A"/>
    <w:rsid w:val="00FD16C1"/>
  </w:style>
  <w:style w:type="paragraph" w:customStyle="1" w:styleId="7618EBCF21374F339F4DCFD0B06A8AF0">
    <w:name w:val="7618EBCF21374F339F4DCFD0B06A8AF0"/>
    <w:rsid w:val="00FD16C1"/>
  </w:style>
  <w:style w:type="paragraph" w:customStyle="1" w:styleId="568F8BC896BC49D493F46C6F74F576FD">
    <w:name w:val="568F8BC896BC49D493F46C6F74F576FD"/>
    <w:rsid w:val="00FD16C1"/>
  </w:style>
  <w:style w:type="paragraph" w:customStyle="1" w:styleId="0BED0CFE884D44E0A8CBB93E318CF66E">
    <w:name w:val="0BED0CFE884D44E0A8CBB93E318CF66E"/>
    <w:rsid w:val="00FD16C1"/>
  </w:style>
  <w:style w:type="paragraph" w:customStyle="1" w:styleId="79786A5A8A8A4C0A96B859DCC1C5C94E">
    <w:name w:val="79786A5A8A8A4C0A96B859DCC1C5C94E"/>
    <w:rsid w:val="00FD16C1"/>
  </w:style>
  <w:style w:type="paragraph" w:customStyle="1" w:styleId="1715A37B2BA1449A8D175F7E1E8F1B9A">
    <w:name w:val="1715A37B2BA1449A8D175F7E1E8F1B9A"/>
    <w:rsid w:val="00FD16C1"/>
  </w:style>
  <w:style w:type="paragraph" w:customStyle="1" w:styleId="6F068B751ACC41299D6924004276CAF3">
    <w:name w:val="6F068B751ACC41299D6924004276CAF3"/>
    <w:rsid w:val="00FD16C1"/>
  </w:style>
  <w:style w:type="paragraph" w:customStyle="1" w:styleId="69F956B2B0284E9CAA868D1857C2B84C">
    <w:name w:val="69F956B2B0284E9CAA868D1857C2B84C"/>
    <w:rsid w:val="00FD16C1"/>
  </w:style>
  <w:style w:type="paragraph" w:customStyle="1" w:styleId="171E1475F7914D86B5E10A24102E529D">
    <w:name w:val="171E1475F7914D86B5E10A24102E529D"/>
    <w:rsid w:val="00FD16C1"/>
  </w:style>
  <w:style w:type="paragraph" w:customStyle="1" w:styleId="6781BB51E6044589B8793D99607A802D">
    <w:name w:val="6781BB51E6044589B8793D99607A802D"/>
    <w:rsid w:val="00FD16C1"/>
  </w:style>
  <w:style w:type="paragraph" w:customStyle="1" w:styleId="3EDD5B6C0AD7429987132E2E1A5107B8">
    <w:name w:val="3EDD5B6C0AD7429987132E2E1A5107B8"/>
    <w:rsid w:val="00FD16C1"/>
  </w:style>
  <w:style w:type="paragraph" w:customStyle="1" w:styleId="F53B8E65863D428AA266611B1E59EDEC">
    <w:name w:val="F53B8E65863D428AA266611B1E59EDEC"/>
    <w:rsid w:val="00FD16C1"/>
  </w:style>
  <w:style w:type="paragraph" w:customStyle="1" w:styleId="624551D0178C49B3851E2AE7DE6505EB">
    <w:name w:val="624551D0178C49B3851E2AE7DE6505EB"/>
    <w:rsid w:val="00FD16C1"/>
  </w:style>
  <w:style w:type="paragraph" w:customStyle="1" w:styleId="79729305E5AF47B9874510BEB352624E">
    <w:name w:val="79729305E5AF47B9874510BEB352624E"/>
    <w:rsid w:val="00FD16C1"/>
  </w:style>
  <w:style w:type="paragraph" w:customStyle="1" w:styleId="2D9E557319E04909BC3DC3FB3CE4E1ED">
    <w:name w:val="2D9E557319E04909BC3DC3FB3CE4E1ED"/>
    <w:rsid w:val="00FD16C1"/>
  </w:style>
  <w:style w:type="paragraph" w:customStyle="1" w:styleId="F5750F48BBBF4C5AA8CC9B41D26003C8">
    <w:name w:val="F5750F48BBBF4C5AA8CC9B41D26003C8"/>
    <w:rsid w:val="00FD16C1"/>
  </w:style>
  <w:style w:type="paragraph" w:customStyle="1" w:styleId="BF797640FE9D42359AF970FEF782787B">
    <w:name w:val="BF797640FE9D42359AF970FEF782787B"/>
    <w:rsid w:val="00FD16C1"/>
  </w:style>
  <w:style w:type="paragraph" w:customStyle="1" w:styleId="8A7DC86E74A54D2CBCE07BA568634125">
    <w:name w:val="8A7DC86E74A54D2CBCE07BA568634125"/>
    <w:rsid w:val="00FD16C1"/>
  </w:style>
  <w:style w:type="paragraph" w:customStyle="1" w:styleId="49CA9D4840A84973AE19D4CC4130DBEF">
    <w:name w:val="49CA9D4840A84973AE19D4CC4130DBEF"/>
    <w:rsid w:val="00FD16C1"/>
  </w:style>
  <w:style w:type="paragraph" w:customStyle="1" w:styleId="F57B567235364C0EB74CF2CD2D814458">
    <w:name w:val="F57B567235364C0EB74CF2CD2D814458"/>
    <w:rsid w:val="00FD16C1"/>
  </w:style>
  <w:style w:type="paragraph" w:customStyle="1" w:styleId="3D976B6AAACF451E82BA37D467DCA1E8">
    <w:name w:val="3D976B6AAACF451E82BA37D467DCA1E8"/>
    <w:rsid w:val="00FD16C1"/>
  </w:style>
  <w:style w:type="paragraph" w:customStyle="1" w:styleId="FBD5B4DE731E491EBF9039D70BCEF9EC">
    <w:name w:val="FBD5B4DE731E491EBF9039D70BCEF9EC"/>
    <w:rsid w:val="00FD16C1"/>
  </w:style>
  <w:style w:type="paragraph" w:customStyle="1" w:styleId="403F1DF978E14078A6BF9010BDA66D29">
    <w:name w:val="403F1DF978E14078A6BF9010BDA66D29"/>
    <w:rsid w:val="00FD16C1"/>
  </w:style>
  <w:style w:type="paragraph" w:customStyle="1" w:styleId="C06B8E99FD7F4D799C6931654079704A">
    <w:name w:val="C06B8E99FD7F4D799C6931654079704A"/>
    <w:rsid w:val="00FD16C1"/>
  </w:style>
  <w:style w:type="paragraph" w:customStyle="1" w:styleId="5F0B9362B00C424AA34CD2A298DCC543">
    <w:name w:val="5F0B9362B00C424AA34CD2A298DCC543"/>
    <w:rsid w:val="00FD16C1"/>
  </w:style>
  <w:style w:type="paragraph" w:customStyle="1" w:styleId="8A1BE297A83B44009A812C202BA27A81">
    <w:name w:val="8A1BE297A83B44009A812C202BA27A81"/>
    <w:rsid w:val="00FD16C1"/>
  </w:style>
  <w:style w:type="paragraph" w:customStyle="1" w:styleId="05081E3A0953408982F87661230FDC84">
    <w:name w:val="05081E3A0953408982F87661230FDC84"/>
    <w:rsid w:val="00FD16C1"/>
  </w:style>
  <w:style w:type="paragraph" w:customStyle="1" w:styleId="324446AEA384401CB3E84AA1450BD047">
    <w:name w:val="324446AEA384401CB3E84AA1450BD047"/>
    <w:rsid w:val="00FD1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DAD2EFE6A842A8160BE45D95A651" ma:contentTypeVersion="26" ma:contentTypeDescription="Create a new document." ma:contentTypeScope="" ma:versionID="4a6ff9e2e543ae28866601de47f1d50c">
  <xsd:schema xmlns:xsd="http://www.w3.org/2001/XMLSchema" xmlns:xs="http://www.w3.org/2001/XMLSchema" xmlns:p="http://schemas.microsoft.com/office/2006/metadata/properties" xmlns:ns1="http://schemas.microsoft.com/sharepoint/v3" xmlns:ns2="a3a39bbb-608f-4c23-b118-b2cc34265858" xmlns:ns3="efc4f607-1bde-40fa-a7bf-146f0e9d191a" targetNamespace="http://schemas.microsoft.com/office/2006/metadata/properties" ma:root="true" ma:fieldsID="b8caf3a70dc4cc9632efa346a9243a1f" ns1:_="" ns2:_="" ns3:_="">
    <xsd:import namespace="http://schemas.microsoft.com/sharepoint/v3"/>
    <xsd:import namespace="a3a39bbb-608f-4c23-b118-b2cc34265858"/>
    <xsd:import namespace="efc4f607-1bde-40fa-a7bf-146f0e9d1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15b076-712f-40a7-ae73-d42fa669650b}" ma:internalName="TaxCatchAll" ma:showField="CatchAllData" ma:web="a3a39bbb-608f-4c23-b118-b2cc34265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4f607-1bde-40fa-a7bf-146f0e9d1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fc4f607-1bde-40fa-a7bf-146f0e9d191a">
      <Terms xmlns="http://schemas.microsoft.com/office/infopath/2007/PartnerControls"/>
    </lcf76f155ced4ddcb4097134ff3c332f>
    <TaxCatchAll xmlns="a3a39bbb-608f-4c23-b118-b2cc3426585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4E2B8-E858-42A8-B9D9-C60672DB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39bbb-608f-4c23-b118-b2cc34265858"/>
    <ds:schemaRef ds:uri="efc4f607-1bde-40fa-a7bf-146f0e9d1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purl.org/dc/dcmitype/"/>
    <ds:schemaRef ds:uri="http://schemas.microsoft.com/office/2006/documentManagement/types"/>
    <ds:schemaRef ds:uri="a3a39bbb-608f-4c23-b118-b2cc34265858"/>
    <ds:schemaRef ds:uri="http://purl.org/dc/terms/"/>
    <ds:schemaRef ds:uri="0496d2e8-6f2d-4da9-a134-8b098438b0d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sharepoint/v3"/>
    <ds:schemaRef ds:uri="efc4f607-1bde-40fa-a7bf-146f0e9d1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ARCP Appeal Request Form</dc:title>
  <dc:subject/>
  <dc:creator>Michaela Wee</dc:creator>
  <cp:keywords/>
  <cp:lastModifiedBy>WEE, Michaela (NHS ENGLAND - T1510)</cp:lastModifiedBy>
  <cp:revision>16</cp:revision>
  <cp:lastPrinted>2016-07-14T17:27:00Z</cp:lastPrinted>
  <dcterms:created xsi:type="dcterms:W3CDTF">2024-07-17T10:15:00Z</dcterms:created>
  <dcterms:modified xsi:type="dcterms:W3CDTF">2024-07-26T15:29:00Z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0x0101000949F7A7F1E50340888CD1BE1DBE0298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